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8160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04EDBD6E" w:rsidR="0012209D" w:rsidRDefault="00197953" w:rsidP="00AB61B5">
            <w:r>
              <w:t>11</w:t>
            </w:r>
            <w:r w:rsidR="009A4199">
              <w:t>/0</w:t>
            </w:r>
            <w:r w:rsidR="00874DCC">
              <w:t>9</w:t>
            </w:r>
            <w:r w:rsidR="009A4199">
              <w:t>/2024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15394CD" w:rsidR="0012209D" w:rsidRDefault="00EC0FA2" w:rsidP="00AB61B5">
            <w:r>
              <w:t>Chemistry and Chemical Engineering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480994A" w:rsidR="00746AEB" w:rsidRDefault="00EC0FA2" w:rsidP="00AB61B5">
            <w:r>
              <w:t>Engineering and Physical Sciences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D134106" w:rsidR="0012209D" w:rsidRPr="005508A2" w:rsidRDefault="009A4199" w:rsidP="00AB61B5">
            <w:r w:rsidRPr="009A4199">
              <w:t>Director EPSRC National Crystallography Service</w:t>
            </w:r>
            <w:r>
              <w:t xml:space="preserve"> / Professor of Structural Chemistry</w:t>
            </w:r>
            <w:r w:rsidRPr="009A4199">
              <w:t xml:space="preserve"> (ERE 7)</w:t>
            </w:r>
            <w:r>
              <w:t>; Specialist Technician (TAE 4)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5B57FA2" w:rsidR="0012209D" w:rsidRPr="005508A2" w:rsidRDefault="00EC0FA2" w:rsidP="00AB61B5">
            <w:r>
              <w:t>None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3D939A23" w:rsidR="0012209D" w:rsidRDefault="009D6185" w:rsidP="00AB61B5">
            <w:r w:rsidRPr="009D6185">
              <w:t xml:space="preserve">To </w:t>
            </w:r>
            <w:r w:rsidR="009A4199">
              <w:t xml:space="preserve">independently </w:t>
            </w:r>
            <w:r w:rsidRPr="009D6185">
              <w:t xml:space="preserve">undertake research </w:t>
            </w:r>
            <w:r w:rsidR="009A4199">
              <w:t>on the EPSRC funded ‘Rejuvenating the Crystal Sponge Method’</w:t>
            </w:r>
            <w:r w:rsidRPr="009D6185">
              <w:t xml:space="preserve"> research project under the supervision of the award holder</w:t>
            </w:r>
            <w:r w:rsidR="009A4199">
              <w:t xml:space="preserve"> and electron diffraction facility manager</w:t>
            </w:r>
            <w:r w:rsidRPr="009D6185">
              <w:t>.</w:t>
            </w:r>
            <w: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3B65A07C" w:rsidR="0012209D" w:rsidRDefault="009D6185" w:rsidP="00AB61B5">
            <w:r w:rsidRPr="009D6185">
              <w:t>To develop and carry out an area of personal research</w:t>
            </w:r>
            <w:r w:rsidR="009A4199">
              <w:t xml:space="preserve"> that includes design, preparation, testing and structural analysis of </w:t>
            </w:r>
            <w:r w:rsidR="006B0BF3">
              <w:t>nano</w:t>
            </w:r>
            <w:r w:rsidR="009A4199">
              <w:t xml:space="preserve">materials </w:t>
            </w:r>
            <w:r w:rsidR="006B0BF3">
              <w:t>produced in the development of the Crystal Sponge method</w:t>
            </w:r>
            <w:r w:rsidRPr="009D6185">
              <w:t xml:space="preserve">. </w:t>
            </w:r>
            <w:r w:rsidR="00D3752F" w:rsidRPr="009D6185">
              <w:t xml:space="preserve">Collaborate/work on original research tasks with </w:t>
            </w:r>
            <w:r w:rsidR="00D3752F">
              <w:t xml:space="preserve">project collaborators </w:t>
            </w:r>
            <w:r w:rsidR="00D3752F" w:rsidRPr="009D6185">
              <w:t xml:space="preserve">in </w:t>
            </w:r>
            <w:r w:rsidR="00D3752F">
              <w:t>the University of Glasgow and partners at Syngenta and Rigaku Oxford Diffraction.</w:t>
            </w:r>
            <w:r w:rsidRPr="009D6185">
              <w:t xml:space="preserve"> </w:t>
            </w:r>
          </w:p>
        </w:tc>
        <w:tc>
          <w:tcPr>
            <w:tcW w:w="1027" w:type="dxa"/>
          </w:tcPr>
          <w:p w14:paraId="15BF0893" w14:textId="07F8B043" w:rsidR="0012209D" w:rsidRDefault="00D3752F" w:rsidP="00AB61B5">
            <w:r>
              <w:t>60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5BB4F4E" w:rsidR="0012209D" w:rsidRDefault="009D6185" w:rsidP="00AB61B5">
            <w:r w:rsidRPr="009D6185">
              <w:t>Regularly disseminate findings by taking the lead in preparing publication materials for refer</w:t>
            </w:r>
            <w:r w:rsidR="006B0BF3">
              <w:t>e</w:t>
            </w:r>
            <w:r w:rsidRPr="009D6185">
              <w:t>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15BF0897" w14:textId="6B7D027F" w:rsidR="0012209D" w:rsidRDefault="00D3752F" w:rsidP="00AB61B5">
            <w:r>
              <w:t>15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3E6AF4D8" w:rsidR="0012209D" w:rsidRPr="00447FD8" w:rsidRDefault="00033BD1" w:rsidP="00343D93">
            <w:r>
              <w:t>Contribute to the development, operation and maintenance of the Electron Diffraction Facility</w:t>
            </w:r>
            <w:r w:rsidR="009D6185" w:rsidRPr="009D6185">
              <w:t>.</w:t>
            </w:r>
          </w:p>
        </w:tc>
        <w:tc>
          <w:tcPr>
            <w:tcW w:w="1027" w:type="dxa"/>
          </w:tcPr>
          <w:p w14:paraId="15BF08AB" w14:textId="2C21A71B" w:rsidR="0012209D" w:rsidRDefault="00D3752F" w:rsidP="00AB61B5">
            <w:r>
              <w:t>20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EF9BF31" w:rsidR="00D116BC" w:rsidRDefault="00D3752F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1B5CF6F9" w:rsidR="009D6185" w:rsidRDefault="009D6185" w:rsidP="009D6185">
            <w:r>
              <w:lastRenderedPageBreak/>
              <w:t xml:space="preserve">Direct responsibility to holder of research award </w:t>
            </w:r>
            <w:r w:rsidR="00D3752F">
              <w:t>/</w:t>
            </w:r>
            <w:r>
              <w:t xml:space="preserve"> academic supervisor</w:t>
            </w:r>
            <w:r w:rsidR="00D3752F">
              <w:t xml:space="preserve"> and electron diffraction facility manager</w:t>
            </w:r>
            <w:r>
              <w:t xml:space="preserve">. </w:t>
            </w:r>
          </w:p>
          <w:p w14:paraId="15BF08B0" w14:textId="2B7379A5" w:rsidR="0012209D" w:rsidRDefault="00D3752F" w:rsidP="009D6185">
            <w:r>
              <w:t>L</w:t>
            </w:r>
            <w:r w:rsidR="009D6185">
              <w:t xml:space="preserve">iaison responsibilities </w:t>
            </w:r>
            <w:r>
              <w:t xml:space="preserve">with project collaborators </w:t>
            </w:r>
            <w:r w:rsidRPr="009D6185">
              <w:t xml:space="preserve">in </w:t>
            </w:r>
            <w:r>
              <w:t>the University of Glasgow and partners at Syngenta and Rigaku Oxford Diffraction</w:t>
            </w:r>
            <w:r w:rsidR="009D6185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3972D81" w:rsidR="009D6185" w:rsidRDefault="009D6185" w:rsidP="009D6185">
            <w:r>
              <w:t xml:space="preserve">To be available to participate in </w:t>
            </w:r>
            <w:r w:rsidR="000D758B">
              <w:t xml:space="preserve">X-ray diffraction, synchrotron or electron diffraction </w:t>
            </w:r>
            <w:r>
              <w:t xml:space="preserve">work as required by the specified research project.  </w:t>
            </w:r>
          </w:p>
          <w:p w14:paraId="2F1EC48D" w14:textId="190C9EA1" w:rsidR="000D758B" w:rsidRDefault="000D758B" w:rsidP="009D6185">
            <w:r>
              <w:t xml:space="preserve">To attend quarterly in-person meetings (within the UK) with project collaborators and partners.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026E0AF1" w:rsidR="00D116BC" w:rsidRPr="000E1A61" w:rsidRDefault="009D6185" w:rsidP="00D116BC">
            <w:pPr>
              <w:spacing w:after="90"/>
            </w:pPr>
            <w:r w:rsidRPr="009D6185">
              <w:t>PhD or equivalent professional qualifications and experience in</w:t>
            </w:r>
            <w:r w:rsidR="00B31018">
              <w:t xml:space="preserve"> </w:t>
            </w:r>
            <w:r w:rsidR="00B31018" w:rsidRPr="000E1A61">
              <w:t>crystallography and materials science</w:t>
            </w:r>
            <w:r w:rsidRPr="000E1A61">
              <w:t xml:space="preserve"> </w:t>
            </w:r>
          </w:p>
          <w:p w14:paraId="15BF08BC" w14:textId="52A671FA" w:rsidR="009D6185" w:rsidRDefault="009D6185" w:rsidP="00D116BC">
            <w:pPr>
              <w:spacing w:after="90"/>
            </w:pPr>
            <w:r w:rsidRPr="000E1A61">
              <w:t xml:space="preserve">Detailed understanding and knowledge of </w:t>
            </w:r>
            <w:r w:rsidR="00B31018" w:rsidRPr="000E1A61">
              <w:t>electron diffraction</w:t>
            </w:r>
            <w:r w:rsidR="00B31018">
              <w:t xml:space="preserve"> </w:t>
            </w:r>
          </w:p>
        </w:tc>
        <w:tc>
          <w:tcPr>
            <w:tcW w:w="3402" w:type="dxa"/>
          </w:tcPr>
          <w:p w14:paraId="28D476EE" w14:textId="566F6707" w:rsidR="009D6185" w:rsidRDefault="009D6185" w:rsidP="009D6185">
            <w:pPr>
              <w:spacing w:after="90"/>
            </w:pPr>
            <w:r>
              <w:t xml:space="preserve">Knowledge of </w:t>
            </w:r>
            <w:r w:rsidR="00B31018">
              <w:t xml:space="preserve">MOF materials chemistry </w:t>
            </w:r>
          </w:p>
          <w:p w14:paraId="15BF08BD" w14:textId="0AD054E8" w:rsidR="009D6185" w:rsidRDefault="009D6185" w:rsidP="009D6185">
            <w:pPr>
              <w:spacing w:after="90"/>
            </w:pPr>
            <w:r>
              <w:t xml:space="preserve">Experience of </w:t>
            </w:r>
            <w:r w:rsidR="00B31018" w:rsidRPr="000E1A61">
              <w:t>electron diffraction</w:t>
            </w:r>
            <w:r w:rsidR="00B31018">
              <w:t xml:space="preserve"> </w:t>
            </w:r>
          </w:p>
        </w:tc>
        <w:tc>
          <w:tcPr>
            <w:tcW w:w="1330" w:type="dxa"/>
          </w:tcPr>
          <w:p w14:paraId="15BF08BE" w14:textId="5E642F9A" w:rsidR="00013C10" w:rsidRDefault="00B31018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0C1F0B0" w:rsidR="00013C10" w:rsidRDefault="00B31018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607908F4" w:rsidR="00013C10" w:rsidRDefault="00B31018" w:rsidP="00343D93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4B934217" w14:textId="77777777" w:rsidR="00B31018" w:rsidRDefault="00B31018" w:rsidP="00B31018">
            <w:pPr>
              <w:spacing w:after="90"/>
            </w:pPr>
            <w:r>
              <w:t>Able to supervise work of junior research staff, delegating effectively</w:t>
            </w:r>
          </w:p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D5F1D7F" w:rsidR="00013C10" w:rsidRDefault="00B31018" w:rsidP="00343D93">
            <w:pPr>
              <w:spacing w:after="9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A3BB1AB" w:rsidR="00013C10" w:rsidRDefault="00B31018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709AA2F" w:rsidR="00013C10" w:rsidRDefault="00B31018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CFDA97F" w:rsidR="00013C10" w:rsidRDefault="00B31018" w:rsidP="00343D93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2F3BE9AC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6D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E7F43A0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1F669D92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1057754F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063C00FC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C76A8B8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0F5658A7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E93A5ED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01517C33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2E1650D3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29276D25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892F626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8F9FFDC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59D97A4E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0735E4F2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399CCCE4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F6D0A6A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25355834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22D6EAB7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29F7281A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09CA3B13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2E490246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41E8FE03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D7AF5D6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EA1E049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4E3B7530" w:rsidR="0012209D" w:rsidRPr="009957AE" w:rsidRDefault="001E6DFC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7A41" w14:textId="77777777" w:rsidR="00043E29" w:rsidRDefault="00043E29">
      <w:r>
        <w:separator/>
      </w:r>
    </w:p>
    <w:p w14:paraId="1D3DB9BA" w14:textId="77777777" w:rsidR="00043E29" w:rsidRDefault="00043E29"/>
  </w:endnote>
  <w:endnote w:type="continuationSeparator" w:id="0">
    <w:p w14:paraId="0D22009A" w14:textId="77777777" w:rsidR="00043E29" w:rsidRDefault="00043E29">
      <w:r>
        <w:continuationSeparator/>
      </w:r>
    </w:p>
    <w:p w14:paraId="6C7DD9B3" w14:textId="77777777" w:rsidR="00043E29" w:rsidRDefault="00043E29"/>
  </w:endnote>
  <w:endnote w:type="continuationNotice" w:id="1">
    <w:p w14:paraId="6181C9FE" w14:textId="77777777" w:rsidR="00043E29" w:rsidRDefault="00043E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277002F6" w:rsidR="00062768" w:rsidRDefault="00000000" w:rsidP="00171F75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F4F8C" w14:textId="77777777" w:rsidR="00043E29" w:rsidRDefault="00043E29">
      <w:r>
        <w:separator/>
      </w:r>
    </w:p>
    <w:p w14:paraId="63CB981B" w14:textId="77777777" w:rsidR="00043E29" w:rsidRDefault="00043E29"/>
  </w:footnote>
  <w:footnote w:type="continuationSeparator" w:id="0">
    <w:p w14:paraId="079AD57A" w14:textId="77777777" w:rsidR="00043E29" w:rsidRDefault="00043E29">
      <w:r>
        <w:continuationSeparator/>
      </w:r>
    </w:p>
    <w:p w14:paraId="59FC5680" w14:textId="77777777" w:rsidR="00043E29" w:rsidRDefault="00043E29"/>
  </w:footnote>
  <w:footnote w:type="continuationNotice" w:id="1">
    <w:p w14:paraId="5695463B" w14:textId="77777777" w:rsidR="00043E29" w:rsidRDefault="00043E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62180545">
    <w:abstractNumId w:val="17"/>
  </w:num>
  <w:num w:numId="2" w16cid:durableId="738789142">
    <w:abstractNumId w:val="0"/>
  </w:num>
  <w:num w:numId="3" w16cid:durableId="1824807944">
    <w:abstractNumId w:val="13"/>
  </w:num>
  <w:num w:numId="4" w16cid:durableId="169174783">
    <w:abstractNumId w:val="9"/>
  </w:num>
  <w:num w:numId="5" w16cid:durableId="363017173">
    <w:abstractNumId w:val="10"/>
  </w:num>
  <w:num w:numId="6" w16cid:durableId="1064526332">
    <w:abstractNumId w:val="7"/>
  </w:num>
  <w:num w:numId="7" w16cid:durableId="358892259">
    <w:abstractNumId w:val="3"/>
  </w:num>
  <w:num w:numId="8" w16cid:durableId="1347243845">
    <w:abstractNumId w:val="5"/>
  </w:num>
  <w:num w:numId="9" w16cid:durableId="873538824">
    <w:abstractNumId w:val="1"/>
  </w:num>
  <w:num w:numId="10" w16cid:durableId="263072154">
    <w:abstractNumId w:val="8"/>
  </w:num>
  <w:num w:numId="11" w16cid:durableId="2020934947">
    <w:abstractNumId w:val="4"/>
  </w:num>
  <w:num w:numId="12" w16cid:durableId="1212034964">
    <w:abstractNumId w:val="14"/>
  </w:num>
  <w:num w:numId="13" w16cid:durableId="82729286">
    <w:abstractNumId w:val="15"/>
  </w:num>
  <w:num w:numId="14" w16cid:durableId="102502080">
    <w:abstractNumId w:val="6"/>
  </w:num>
  <w:num w:numId="15" w16cid:durableId="2014408010">
    <w:abstractNumId w:val="2"/>
  </w:num>
  <w:num w:numId="16" w16cid:durableId="933365496">
    <w:abstractNumId w:val="11"/>
  </w:num>
  <w:num w:numId="17" w16cid:durableId="284046063">
    <w:abstractNumId w:val="12"/>
  </w:num>
  <w:num w:numId="18" w16cid:durableId="9923001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3BD1"/>
    <w:rsid w:val="00043E29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0D758B"/>
    <w:rsid w:val="000E1A61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93F50"/>
    <w:rsid w:val="00197953"/>
    <w:rsid w:val="001B6986"/>
    <w:rsid w:val="001C5C5C"/>
    <w:rsid w:val="001D0B37"/>
    <w:rsid w:val="001D5201"/>
    <w:rsid w:val="001E24BE"/>
    <w:rsid w:val="001E6DFC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F020F"/>
    <w:rsid w:val="00401EAA"/>
    <w:rsid w:val="00407898"/>
    <w:rsid w:val="004263FE"/>
    <w:rsid w:val="00463797"/>
    <w:rsid w:val="00474D00"/>
    <w:rsid w:val="0049272B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0BF3"/>
    <w:rsid w:val="006B1AF6"/>
    <w:rsid w:val="006E38E1"/>
    <w:rsid w:val="006F44EB"/>
    <w:rsid w:val="00702D64"/>
    <w:rsid w:val="0070376B"/>
    <w:rsid w:val="00707EDE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D40D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4DCC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A4199"/>
    <w:rsid w:val="009C683D"/>
    <w:rsid w:val="009D6185"/>
    <w:rsid w:val="009F78F3"/>
    <w:rsid w:val="00A021B7"/>
    <w:rsid w:val="00A131D9"/>
    <w:rsid w:val="00A14888"/>
    <w:rsid w:val="00A23226"/>
    <w:rsid w:val="00A34296"/>
    <w:rsid w:val="00A521A9"/>
    <w:rsid w:val="00A925C0"/>
    <w:rsid w:val="00AA3CB5"/>
    <w:rsid w:val="00AB61B5"/>
    <w:rsid w:val="00AC2B17"/>
    <w:rsid w:val="00AE1CA0"/>
    <w:rsid w:val="00AE39DC"/>
    <w:rsid w:val="00AE4DC4"/>
    <w:rsid w:val="00B01C41"/>
    <w:rsid w:val="00B31018"/>
    <w:rsid w:val="00B430BB"/>
    <w:rsid w:val="00B52F81"/>
    <w:rsid w:val="00B84C12"/>
    <w:rsid w:val="00B96E8F"/>
    <w:rsid w:val="00BB4A42"/>
    <w:rsid w:val="00BB7845"/>
    <w:rsid w:val="00BF1CC6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3752F"/>
    <w:rsid w:val="00D54AA2"/>
    <w:rsid w:val="00D55315"/>
    <w:rsid w:val="00D5587F"/>
    <w:rsid w:val="00D65B56"/>
    <w:rsid w:val="00D67D41"/>
    <w:rsid w:val="00E251D3"/>
    <w:rsid w:val="00E25775"/>
    <w:rsid w:val="00E264FD"/>
    <w:rsid w:val="00E363B8"/>
    <w:rsid w:val="00E63AC1"/>
    <w:rsid w:val="00E96015"/>
    <w:rsid w:val="00EC0FA2"/>
    <w:rsid w:val="00ED2E52"/>
    <w:rsid w:val="00F01EA0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3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48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Simon Coles</cp:lastModifiedBy>
  <cp:revision>25</cp:revision>
  <cp:lastPrinted>2008-01-15T01:11:00Z</cp:lastPrinted>
  <dcterms:created xsi:type="dcterms:W3CDTF">2014-10-21T21:49:00Z</dcterms:created>
  <dcterms:modified xsi:type="dcterms:W3CDTF">2024-09-11T11:36:00Z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